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324165" w:rsidRPr="00501F0D" w14:paraId="5753A8A9" w14:textId="77777777" w:rsidTr="00691E9E">
        <w:trPr>
          <w:trHeight w:val="547"/>
        </w:trPr>
        <w:tc>
          <w:tcPr>
            <w:tcW w:w="5485" w:type="dxa"/>
          </w:tcPr>
          <w:p w14:paraId="0F28A6A7" w14:textId="77777777" w:rsidR="00324165" w:rsidRPr="00501F0D" w:rsidRDefault="00324165" w:rsidP="00691E9E">
            <w:pPr>
              <w:pStyle w:val="BodyText"/>
              <w:spacing w:before="4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  <w:tc>
          <w:tcPr>
            <w:tcW w:w="5310" w:type="dxa"/>
          </w:tcPr>
          <w:p w14:paraId="258E18A1" w14:textId="77777777" w:rsidR="00324165" w:rsidRPr="00501F0D" w:rsidRDefault="00324165" w:rsidP="00691E9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Service:</w:t>
            </w:r>
          </w:p>
        </w:tc>
      </w:tr>
      <w:tr w:rsidR="00324165" w:rsidRPr="00501F0D" w14:paraId="2FE8ED16" w14:textId="77777777" w:rsidTr="00691E9E">
        <w:trPr>
          <w:trHeight w:val="547"/>
        </w:trPr>
        <w:tc>
          <w:tcPr>
            <w:tcW w:w="5485" w:type="dxa"/>
          </w:tcPr>
          <w:p w14:paraId="3F7A42DF" w14:textId="77777777" w:rsidR="00324165" w:rsidRPr="00501F0D" w:rsidRDefault="00324165" w:rsidP="00691E9E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 of Session:</w:t>
            </w:r>
          </w:p>
        </w:tc>
        <w:tc>
          <w:tcPr>
            <w:tcW w:w="5310" w:type="dxa"/>
          </w:tcPr>
          <w:p w14:paraId="506438EE" w14:textId="77777777" w:rsidR="00324165" w:rsidRPr="00501F0D" w:rsidRDefault="00324165" w:rsidP="00691E9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of Service:</w:t>
            </w:r>
          </w:p>
        </w:tc>
      </w:tr>
      <w:tr w:rsidR="00324165" w:rsidRPr="00501F0D" w14:paraId="4412DE86" w14:textId="77777777" w:rsidTr="00691E9E">
        <w:trPr>
          <w:trHeight w:val="547"/>
        </w:trPr>
        <w:tc>
          <w:tcPr>
            <w:tcW w:w="5485" w:type="dxa"/>
          </w:tcPr>
          <w:p w14:paraId="15DC2AAE" w14:textId="77777777" w:rsidR="00324165" w:rsidRPr="00501F0D" w:rsidRDefault="00324165" w:rsidP="00691E9E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 Code:</w:t>
            </w:r>
          </w:p>
        </w:tc>
        <w:tc>
          <w:tcPr>
            <w:tcW w:w="5310" w:type="dxa"/>
          </w:tcPr>
          <w:p w14:paraId="3A5E05D7" w14:textId="77777777" w:rsidR="00324165" w:rsidRPr="00501F0D" w:rsidRDefault="00324165" w:rsidP="00691E9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Diagnosis/ICD Code:</w:t>
            </w:r>
          </w:p>
        </w:tc>
      </w:tr>
      <w:tr w:rsidR="00B83B30" w:rsidRPr="006A7BC5" w14:paraId="55A5F0F7" w14:textId="77777777" w:rsidTr="007779ED">
        <w:tc>
          <w:tcPr>
            <w:tcW w:w="10795" w:type="dxa"/>
            <w:gridSpan w:val="2"/>
            <w:shd w:val="clear" w:color="auto" w:fill="FBF9F4"/>
          </w:tcPr>
          <w:p w14:paraId="2E28287C" w14:textId="2C0EA206" w:rsidR="00B83B30" w:rsidRPr="006A7BC5" w:rsidRDefault="00B83B30" w:rsidP="007779E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Services Needed or Problem Being Addressed</w:t>
            </w:r>
          </w:p>
        </w:tc>
      </w:tr>
      <w:tr w:rsidR="00B83B30" w:rsidRPr="009972CF" w14:paraId="4AEB8FF5" w14:textId="77777777" w:rsidTr="007779ED">
        <w:trPr>
          <w:trHeight w:val="576"/>
        </w:trPr>
        <w:tc>
          <w:tcPr>
            <w:tcW w:w="10795" w:type="dxa"/>
            <w:gridSpan w:val="2"/>
          </w:tcPr>
          <w:p w14:paraId="5A1A1E5A" w14:textId="40DF5C87" w:rsidR="00B83B30" w:rsidRDefault="00B83B30" w:rsidP="00B83B3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(Documentation should support why this service is necessary as it relates to current impact on client mental health impairments and/or progress toward goals)</w:t>
            </w:r>
          </w:p>
          <w:p w14:paraId="370B4EBE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7D8A604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D65BCDF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30B938D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E284837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A671E1A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0FAA729" w14:textId="77777777" w:rsidR="00B83B30" w:rsidRPr="009972CF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3B30" w:rsidRPr="006A7BC5" w14:paraId="45D25318" w14:textId="77777777" w:rsidTr="007779ED">
        <w:tc>
          <w:tcPr>
            <w:tcW w:w="10795" w:type="dxa"/>
            <w:gridSpan w:val="2"/>
            <w:shd w:val="clear" w:color="auto" w:fill="FBF9F4"/>
          </w:tcPr>
          <w:p w14:paraId="49FE8F75" w14:textId="50141BBB" w:rsidR="00B83B30" w:rsidRPr="006A7BC5" w:rsidRDefault="00B83B30" w:rsidP="007779E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Action Taken</w:t>
            </w:r>
          </w:p>
        </w:tc>
      </w:tr>
      <w:tr w:rsidR="00B83B30" w:rsidRPr="009972CF" w14:paraId="7FB61965" w14:textId="77777777" w:rsidTr="007779ED">
        <w:trPr>
          <w:trHeight w:val="576"/>
        </w:trPr>
        <w:tc>
          <w:tcPr>
            <w:tcW w:w="10795" w:type="dxa"/>
            <w:gridSpan w:val="2"/>
          </w:tcPr>
          <w:p w14:paraId="30CAA686" w14:textId="304CE475" w:rsidR="00B83B30" w:rsidRDefault="00B83B30" w:rsidP="00B83B3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(Describe actions or interventions taken to address the client’s current need for services and how service addresses impact to client’s mental health problem list or progress toward goals)</w:t>
            </w:r>
          </w:p>
          <w:p w14:paraId="69631E3F" w14:textId="302F726D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7457FF7" w14:textId="77777777" w:rsidR="000643DA" w:rsidRDefault="000643DA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A8C403D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595C047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4B111EE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809C2FC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98A0A33" w14:textId="77777777" w:rsidR="00B83B30" w:rsidRPr="009972CF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3B30" w:rsidRPr="006A7BC5" w14:paraId="449619EF" w14:textId="77777777" w:rsidTr="007779ED">
        <w:tc>
          <w:tcPr>
            <w:tcW w:w="10795" w:type="dxa"/>
            <w:gridSpan w:val="2"/>
            <w:shd w:val="clear" w:color="auto" w:fill="FBF9F4"/>
          </w:tcPr>
          <w:p w14:paraId="21A4A68C" w14:textId="00AE8F97" w:rsidR="00B83B30" w:rsidRPr="006A7BC5" w:rsidRDefault="00B83B30" w:rsidP="007779E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Response</w:t>
            </w:r>
          </w:p>
        </w:tc>
      </w:tr>
      <w:tr w:rsidR="00B83B30" w:rsidRPr="009972CF" w14:paraId="5C121965" w14:textId="77777777" w:rsidTr="007779ED">
        <w:trPr>
          <w:trHeight w:val="576"/>
        </w:trPr>
        <w:tc>
          <w:tcPr>
            <w:tcW w:w="10795" w:type="dxa"/>
            <w:gridSpan w:val="2"/>
          </w:tcPr>
          <w:p w14:paraId="03B28D37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FC2F4D2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536C979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1DBEEBD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D62A2F3" w14:textId="77777777" w:rsidR="00B83B30" w:rsidRPr="009972CF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3B30" w:rsidRPr="006A7BC5" w14:paraId="6B584950" w14:textId="77777777" w:rsidTr="007779ED">
        <w:tc>
          <w:tcPr>
            <w:tcW w:w="10795" w:type="dxa"/>
            <w:gridSpan w:val="2"/>
            <w:shd w:val="clear" w:color="auto" w:fill="FBF9F4"/>
          </w:tcPr>
          <w:p w14:paraId="3D651EB8" w14:textId="06195B48" w:rsidR="00B83B30" w:rsidRPr="006A7BC5" w:rsidRDefault="00B83B30" w:rsidP="007779E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 of Care</w:t>
            </w:r>
          </w:p>
        </w:tc>
      </w:tr>
      <w:tr w:rsidR="00B83B30" w:rsidRPr="009972CF" w14:paraId="5F8BC1CB" w14:textId="77777777" w:rsidTr="007779ED">
        <w:trPr>
          <w:trHeight w:val="576"/>
        </w:trPr>
        <w:tc>
          <w:tcPr>
            <w:tcW w:w="10795" w:type="dxa"/>
            <w:gridSpan w:val="2"/>
          </w:tcPr>
          <w:p w14:paraId="1667F705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D7C478B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9F1CA47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BE9F7E8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9D8719F" w14:textId="77777777" w:rsidR="00B83B30" w:rsidRPr="009972CF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3B30" w:rsidRPr="006A7BC5" w14:paraId="21286112" w14:textId="77777777" w:rsidTr="007779ED">
        <w:tc>
          <w:tcPr>
            <w:tcW w:w="10795" w:type="dxa"/>
            <w:gridSpan w:val="2"/>
            <w:shd w:val="clear" w:color="auto" w:fill="FBF9F4"/>
          </w:tcPr>
          <w:p w14:paraId="6C47FFAC" w14:textId="28B34356" w:rsidR="00B83B30" w:rsidRPr="006A7BC5" w:rsidRDefault="00B83B30" w:rsidP="007779E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Follow up</w:t>
            </w:r>
          </w:p>
        </w:tc>
      </w:tr>
      <w:tr w:rsidR="00B83B30" w:rsidRPr="009972CF" w14:paraId="0B0B526F" w14:textId="77777777" w:rsidTr="00B83B30">
        <w:trPr>
          <w:trHeight w:val="576"/>
        </w:trPr>
        <w:tc>
          <w:tcPr>
            <w:tcW w:w="10795" w:type="dxa"/>
            <w:gridSpan w:val="2"/>
            <w:tcBorders>
              <w:bottom w:val="nil"/>
            </w:tcBorders>
          </w:tcPr>
          <w:p w14:paraId="2520C57C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544E6A2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F50C4B8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897A808" w14:textId="77777777" w:rsidR="00B83B30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D15DEA6" w14:textId="77777777" w:rsidR="00B83B30" w:rsidRPr="009972CF" w:rsidRDefault="00B83B30" w:rsidP="007779E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3B30" w:rsidRPr="006A7BC5" w14:paraId="06159A60" w14:textId="77777777" w:rsidTr="00B83B30">
        <w:tc>
          <w:tcPr>
            <w:tcW w:w="10795" w:type="dxa"/>
            <w:gridSpan w:val="2"/>
            <w:tcBorders>
              <w:top w:val="nil"/>
            </w:tcBorders>
            <w:shd w:val="clear" w:color="auto" w:fill="auto"/>
          </w:tcPr>
          <w:p w14:paraId="7E4A5E6E" w14:textId="39BC3B37" w:rsidR="00B83B30" w:rsidRPr="00B83B30" w:rsidRDefault="00B83B30" w:rsidP="007779E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B83B30">
              <w:rPr>
                <w:sz w:val="16"/>
                <w:szCs w:val="16"/>
              </w:rPr>
              <w:t>Client agreed to plan of care: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435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Yes     </w:t>
            </w:r>
            <w:sdt>
              <w:sdtPr>
                <w:rPr>
                  <w:sz w:val="16"/>
                  <w:szCs w:val="16"/>
                </w:rPr>
                <w:id w:val="21407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No</w:t>
            </w:r>
          </w:p>
        </w:tc>
      </w:tr>
      <w:tr w:rsidR="00B83B30" w:rsidRPr="00501F0D" w14:paraId="0EF384A0" w14:textId="77777777" w:rsidTr="007779ED">
        <w:trPr>
          <w:trHeight w:val="547"/>
        </w:trPr>
        <w:tc>
          <w:tcPr>
            <w:tcW w:w="10795" w:type="dxa"/>
            <w:gridSpan w:val="2"/>
          </w:tcPr>
          <w:p w14:paraId="4CB45CBB" w14:textId="77777777" w:rsidR="00B83B30" w:rsidRPr="00501F0D" w:rsidRDefault="00B83B30" w:rsidP="007779ED">
            <w:pPr>
              <w:pStyle w:val="BodyText"/>
              <w:spacing w:before="4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</w:t>
            </w:r>
            <w:r>
              <w:rPr>
                <w:sz w:val="16"/>
                <w:szCs w:val="16"/>
              </w:rPr>
              <w:t>nician Signature</w:t>
            </w:r>
            <w:r w:rsidRPr="00501F0D">
              <w:rPr>
                <w:sz w:val="16"/>
                <w:szCs w:val="16"/>
              </w:rPr>
              <w:t>:</w:t>
            </w:r>
          </w:p>
          <w:p w14:paraId="3E564721" w14:textId="77777777" w:rsidR="00B83B30" w:rsidRPr="00501F0D" w:rsidRDefault="00B83B30" w:rsidP="007779E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B83B30" w:rsidRPr="00501F0D" w14:paraId="0E10AC79" w14:textId="77777777" w:rsidTr="007779ED">
        <w:trPr>
          <w:trHeight w:val="547"/>
        </w:trPr>
        <w:tc>
          <w:tcPr>
            <w:tcW w:w="5485" w:type="dxa"/>
          </w:tcPr>
          <w:p w14:paraId="2F33941D" w14:textId="77777777" w:rsidR="00B83B30" w:rsidRPr="00501F0D" w:rsidRDefault="00B83B30" w:rsidP="007779ED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Clinician Printed Name:</w:t>
            </w:r>
          </w:p>
        </w:tc>
        <w:tc>
          <w:tcPr>
            <w:tcW w:w="5310" w:type="dxa"/>
          </w:tcPr>
          <w:p w14:paraId="68C5F9E5" w14:textId="77777777" w:rsidR="00B83B30" w:rsidRPr="00501F0D" w:rsidRDefault="00B83B30" w:rsidP="007779E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</w:tbl>
    <w:p w14:paraId="0F3FA9CD" w14:textId="68E349C0" w:rsidR="000357F8" w:rsidRPr="00990813" w:rsidRDefault="000357F8" w:rsidP="008D7386">
      <w:pPr>
        <w:pStyle w:val="BodyText"/>
        <w:spacing w:before="40"/>
      </w:pPr>
    </w:p>
    <w:sectPr w:rsidR="000357F8" w:rsidRPr="00990813" w:rsidSect="00554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50AA" w14:textId="77777777" w:rsidR="00C70DEA" w:rsidRDefault="00C70DEA" w:rsidP="00D37017">
      <w:r>
        <w:separator/>
      </w:r>
    </w:p>
  </w:endnote>
  <w:endnote w:type="continuationSeparator" w:id="0">
    <w:p w14:paraId="682285B3" w14:textId="77777777" w:rsidR="00C70DEA" w:rsidRDefault="00C70DEA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1DD" w14:textId="77777777" w:rsidR="00A22D25" w:rsidRDefault="00A22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7F" w14:textId="77777777" w:rsidR="00A22D25" w:rsidRDefault="00A22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070" w14:textId="77777777" w:rsidR="00FB7EE8" w:rsidRPr="00BD74F2" w:rsidRDefault="00FB7EE8" w:rsidP="00FB7EE8">
    <w:pPr>
      <w:pStyle w:val="Footer"/>
      <w:jc w:val="center"/>
      <w:rPr>
        <w:sz w:val="16"/>
        <w:szCs w:val="16"/>
      </w:rPr>
    </w:pPr>
  </w:p>
  <w:p w14:paraId="4584C0E7" w14:textId="5E5E809A" w:rsidR="00FB7EE8" w:rsidRPr="00BD74F2" w:rsidRDefault="00FB7EE8" w:rsidP="00FB7EE8">
    <w:pPr>
      <w:pStyle w:val="Footer"/>
      <w:jc w:val="center"/>
      <w:rPr>
        <w:sz w:val="16"/>
        <w:szCs w:val="16"/>
      </w:rPr>
    </w:pPr>
    <w:r w:rsidRPr="00BD74F2">
      <w:rPr>
        <w:sz w:val="16"/>
        <w:szCs w:val="16"/>
      </w:rPr>
      <w:t>Funding for services is provided by the County of San Diego Health &amp; Human Services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A9BE" w14:textId="77777777" w:rsidR="00C70DEA" w:rsidRDefault="00C70DEA" w:rsidP="00D37017">
      <w:r>
        <w:separator/>
      </w:r>
    </w:p>
  </w:footnote>
  <w:footnote w:type="continuationSeparator" w:id="0">
    <w:p w14:paraId="2A192EBA" w14:textId="77777777" w:rsidR="00C70DEA" w:rsidRDefault="00C70DEA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4AE4" w14:textId="77777777" w:rsidR="00A22D25" w:rsidRDefault="00A22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62A" w14:textId="77777777" w:rsidR="00A22D25" w:rsidRDefault="00A22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0"/>
      <w:gridCol w:w="3690"/>
    </w:tblGrid>
    <w:tr w:rsidR="00A22D25" w:rsidRPr="00A22D25" w14:paraId="4ADB4F2E" w14:textId="77777777" w:rsidTr="003B09B3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711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690" w:type="dxa"/>
        </w:tcPr>
        <w:p w14:paraId="5959EF1C" w14:textId="6010E76A" w:rsidR="00FD5F9F" w:rsidRDefault="003B09B3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Case Management</w:t>
          </w:r>
          <w:r w:rsidR="00A22D25">
            <w:rPr>
              <w:b/>
              <w:bCs/>
              <w:color w:val="002677"/>
              <w:sz w:val="32"/>
              <w:szCs w:val="32"/>
            </w:rPr>
            <w:t xml:space="preserve"> Note</w:t>
          </w:r>
        </w:p>
        <w:p w14:paraId="57275B7A" w14:textId="77777777" w:rsid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06FD8"/>
    <w:rsid w:val="000357F8"/>
    <w:rsid w:val="000643DA"/>
    <w:rsid w:val="000D394F"/>
    <w:rsid w:val="001174AE"/>
    <w:rsid w:val="0012440D"/>
    <w:rsid w:val="001368DC"/>
    <w:rsid w:val="0014347F"/>
    <w:rsid w:val="00151861"/>
    <w:rsid w:val="001B2CD5"/>
    <w:rsid w:val="001D6657"/>
    <w:rsid w:val="002118B5"/>
    <w:rsid w:val="00236358"/>
    <w:rsid w:val="0028564F"/>
    <w:rsid w:val="00324165"/>
    <w:rsid w:val="003A757A"/>
    <w:rsid w:val="003B09B3"/>
    <w:rsid w:val="003B56F0"/>
    <w:rsid w:val="003D1B86"/>
    <w:rsid w:val="004303CC"/>
    <w:rsid w:val="004D3D04"/>
    <w:rsid w:val="00554BF9"/>
    <w:rsid w:val="005A1CEF"/>
    <w:rsid w:val="005E05F8"/>
    <w:rsid w:val="005E531B"/>
    <w:rsid w:val="00610A2E"/>
    <w:rsid w:val="00674D51"/>
    <w:rsid w:val="006B3262"/>
    <w:rsid w:val="006C3BFE"/>
    <w:rsid w:val="00767615"/>
    <w:rsid w:val="008054D3"/>
    <w:rsid w:val="008966E1"/>
    <w:rsid w:val="008A26FC"/>
    <w:rsid w:val="008B0E2D"/>
    <w:rsid w:val="008D7386"/>
    <w:rsid w:val="00943014"/>
    <w:rsid w:val="00961E42"/>
    <w:rsid w:val="00990813"/>
    <w:rsid w:val="009B5BB6"/>
    <w:rsid w:val="009D1637"/>
    <w:rsid w:val="009F55C5"/>
    <w:rsid w:val="00A1196E"/>
    <w:rsid w:val="00A22D25"/>
    <w:rsid w:val="00A3509D"/>
    <w:rsid w:val="00AA7061"/>
    <w:rsid w:val="00AE6D18"/>
    <w:rsid w:val="00B83B30"/>
    <w:rsid w:val="00BD74F2"/>
    <w:rsid w:val="00C3535A"/>
    <w:rsid w:val="00C417CA"/>
    <w:rsid w:val="00C4269C"/>
    <w:rsid w:val="00C70DEA"/>
    <w:rsid w:val="00C762A0"/>
    <w:rsid w:val="00D37017"/>
    <w:rsid w:val="00D42475"/>
    <w:rsid w:val="00DB1658"/>
    <w:rsid w:val="00DD165E"/>
    <w:rsid w:val="00E3791A"/>
    <w:rsid w:val="00EA7CC4"/>
    <w:rsid w:val="00EC006E"/>
    <w:rsid w:val="00EC4E16"/>
    <w:rsid w:val="00EE6D72"/>
    <w:rsid w:val="00FB7EE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32416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1D354B"/>
    <w:rsid w:val="006F5AE5"/>
    <w:rsid w:val="007B02CD"/>
    <w:rsid w:val="008159F3"/>
    <w:rsid w:val="00A70B9B"/>
    <w:rsid w:val="00B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32</TotalTime>
  <Pages>2</Pages>
  <Words>96</Words>
  <Characters>591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Khuu, Thanh T</cp:lastModifiedBy>
  <cp:revision>6</cp:revision>
  <dcterms:created xsi:type="dcterms:W3CDTF">2022-09-12T21:41:00Z</dcterms:created>
  <dcterms:modified xsi:type="dcterms:W3CDTF">2022-09-13T22:11:00Z</dcterms:modified>
  <cp:category>Template</cp:category>
</cp:coreProperties>
</file>